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E7243F" w:rsidR="00215FB1" w:rsidP="00E7243F" w:rsidRDefault="00343FA8" w14:paraId="3F25DC94" w14:textId="77777777">
      <w:pPr>
        <w:pStyle w:val="Title"/>
      </w:pPr>
      <w:r>
        <w:t>M</w:t>
      </w:r>
      <w:r w:rsidR="00046788">
        <w:t>EE</w:t>
      </w:r>
      <w:r>
        <w:t xml:space="preserve">TING </w:t>
      </w:r>
      <w:r w:rsidRPr="00E7243F" w:rsidR="00215FB1">
        <w:t>AGENDA</w:t>
      </w:r>
    </w:p>
    <w:p w:rsidR="00215FB1" w:rsidRDefault="00215FB1" w14:paraId="2A8BF687" w14:textId="77777777"/>
    <w:p w:rsidR="00343FA8" w:rsidP="00343FA8" w:rsidRDefault="00D96184" w14:paraId="567D6DF0" w14:textId="77777777">
      <w:pPr>
        <w:pStyle w:val="Heading1"/>
      </w:pPr>
      <w:r>
        <w:t>Topic</w:t>
      </w:r>
      <w:r w:rsidR="00343FA8">
        <w:t xml:space="preserve">: </w:t>
      </w:r>
    </w:p>
    <w:p w:rsidRPr="00343FA8" w:rsidR="00343FA8" w:rsidP="00343FA8" w:rsidRDefault="00343FA8" w14:paraId="24EF6250" w14:textId="77777777"/>
    <w:p w:rsidRPr="00E7243F" w:rsidR="00215FB1" w:rsidP="00E7243F" w:rsidRDefault="003872AB" w14:paraId="0E9B4D8A" w14:textId="37334EDB">
      <w:pPr>
        <w:pStyle w:val="Heading2"/>
      </w:pPr>
      <w:proofErr w:type="gramStart"/>
      <w:r>
        <w:t>Thursday</w:t>
      </w:r>
      <w:r w:rsidR="002A5E76">
        <w:t xml:space="preserve">, </w:t>
      </w:r>
      <w:r>
        <w:t xml:space="preserve"> </w:t>
      </w:r>
      <w:r w:rsidR="00A126A8">
        <w:t>February</w:t>
      </w:r>
      <w:proofErr w:type="gramEnd"/>
      <w:r w:rsidR="00A126A8">
        <w:t xml:space="preserve"> 20</w:t>
      </w:r>
      <w:r>
        <w:t>, 20</w:t>
      </w:r>
      <w:r w:rsidR="008B3870">
        <w:t>20</w:t>
      </w:r>
    </w:p>
    <w:p w:rsidR="00315E3A" w:rsidP="003872AB" w:rsidRDefault="008B52B5" w14:paraId="76FA5CA1" w14:textId="77777777">
      <w:pPr>
        <w:pStyle w:val="Heading2"/>
      </w:pPr>
      <w:r>
        <w:t>1</w:t>
      </w:r>
      <w:r w:rsidR="3759FB08">
        <w:t>0</w:t>
      </w:r>
      <w:r>
        <w:t>:</w:t>
      </w:r>
      <w:r w:rsidR="01455766">
        <w:t>30</w:t>
      </w:r>
      <w:r w:rsidR="003872AB">
        <w:t>-</w:t>
      </w:r>
      <w:r w:rsidR="6027BAC2">
        <w:t>11:30</w:t>
      </w:r>
    </w:p>
    <w:p w:rsidRPr="00A126A8" w:rsidR="00A126A8" w:rsidP="00A126A8" w:rsidRDefault="00A126A8" w14:paraId="7DC080D9" w14:textId="23C00DE9">
      <w:r>
        <w:t>NAU Biomechatronics Lab (Building 61)</w:t>
      </w:r>
    </w:p>
    <w:p w:rsidR="00210E8B" w:rsidP="02DA75C6" w:rsidRDefault="00210E8B" w14:paraId="5D1C087B" w14:textId="77777777"/>
    <w:p w:rsidR="00215FB1" w:rsidP="00D268A5" w:rsidRDefault="00215FB1" w14:paraId="177E3612" w14:textId="77777777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210E8B">
        <w:rPr>
          <w:rStyle w:val="Bold10ptChar"/>
        </w:rPr>
        <w:t>(All Team Members)</w:t>
      </w:r>
    </w:p>
    <w:p w:rsidR="00D96184" w:rsidP="00D268A5" w:rsidRDefault="00D96184" w14:paraId="5FED0CC8" w14:textId="77777777">
      <w:pPr>
        <w:tabs>
          <w:tab w:val="left" w:pos="1440"/>
        </w:tabs>
        <w:rPr>
          <w:rStyle w:val="Bold10ptChar"/>
        </w:rPr>
      </w:pPr>
    </w:p>
    <w:p w:rsidR="0012362F" w:rsidP="00D268A5" w:rsidRDefault="00215FB1" w14:paraId="24102FFF" w14:textId="70E77D0F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1F3B70">
        <w:rPr>
          <w:rStyle w:val="Bold10ptChar"/>
        </w:rPr>
        <w:tab/>
      </w:r>
    </w:p>
    <w:p w:rsidR="00215FB1" w:rsidP="00D268A5" w:rsidRDefault="00215FB1" w14:paraId="1C0E0D39" w14:textId="77777777">
      <w:pPr>
        <w:tabs>
          <w:tab w:val="left" w:pos="1440"/>
          <w:tab w:val="left" w:pos="1800"/>
        </w:tabs>
      </w:pPr>
    </w:p>
    <w:p w:rsidR="00215FB1" w:rsidRDefault="00215FB1" w14:paraId="621E1766" w14:textId="77777777">
      <w:pPr>
        <w:tabs>
          <w:tab w:val="left" w:pos="1800"/>
        </w:tabs>
      </w:pPr>
    </w:p>
    <w:tbl>
      <w:tblPr>
        <w:tblW w:w="10114" w:type="dxa"/>
        <w:tblBorders>
          <w:top w:val="double" w:color="5F5F5F" w:sz="6" w:space="0"/>
          <w:left w:val="double" w:color="5F5F5F" w:sz="6" w:space="0"/>
          <w:bottom w:val="double" w:color="5F5F5F" w:sz="6" w:space="0"/>
          <w:right w:val="double" w:color="5F5F5F" w:sz="6" w:space="0"/>
          <w:insideH w:val="single" w:color="5F5F5F" w:sz="6" w:space="0"/>
          <w:insideV w:val="single" w:color="5F5F5F" w:sz="6" w:space="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25"/>
        <w:gridCol w:w="9200"/>
      </w:tblGrid>
      <w:tr w:rsidR="00331A96" w:rsidTr="6B6F1069" w14:paraId="50C8C5BD" w14:textId="77777777">
        <w:trPr>
          <w:trHeight w:val="880"/>
        </w:trPr>
        <w:tc>
          <w:tcPr>
            <w:tcW w:w="1472" w:type="dxa"/>
            <w:tcMar/>
          </w:tcPr>
          <w:p w:rsidR="4C8E7758" w:rsidP="02DA75C6" w:rsidRDefault="4C8E7758" w14:paraId="3774A023" w14:textId="77777777">
            <w:pPr>
              <w:pStyle w:val="Heading2"/>
              <w:spacing w:line="259" w:lineRule="auto"/>
            </w:pPr>
            <w:r>
              <w:t>10:30</w:t>
            </w:r>
          </w:p>
          <w:p w:rsidRPr="007343D2" w:rsidR="00331A96" w:rsidP="007343D2" w:rsidRDefault="00331A96" w14:paraId="103030C4" w14:textId="77777777"/>
        </w:tc>
        <w:tc>
          <w:tcPr>
            <w:tcW w:w="8642" w:type="dxa"/>
            <w:tcMar/>
          </w:tcPr>
          <w:p w:rsidR="00FD3BE0" w:rsidP="00717550" w:rsidRDefault="001948F0" w14:paraId="6CFA430E" w14:textId="77777777">
            <w:pPr>
              <w:pStyle w:val="Heading2"/>
            </w:pPr>
            <w:r>
              <w:t>Website check 1 discussion</w:t>
            </w:r>
          </w:p>
          <w:p w:rsidR="001948F0" w:rsidP="001948F0" w:rsidRDefault="001948F0" w14:paraId="6CDE010F" w14:textId="77777777">
            <w:pPr>
              <w:pStyle w:val="ListParagraph"/>
              <w:numPr>
                <w:ilvl w:val="0"/>
                <w:numId w:val="14"/>
              </w:numPr>
            </w:pPr>
            <w:r>
              <w:t>Review syllabus</w:t>
            </w:r>
          </w:p>
          <w:p w:rsidRPr="001948F0" w:rsidR="00141D64" w:rsidP="00141D64" w:rsidRDefault="001948F0" w14:paraId="0B08F57D" w14:textId="3D03A2D5">
            <w:pPr>
              <w:pStyle w:val="ListParagraph"/>
              <w:numPr>
                <w:ilvl w:val="0"/>
                <w:numId w:val="14"/>
              </w:numPr>
              <w:rPr/>
            </w:pPr>
            <w:r w:rsidR="001948F0">
              <w:rPr/>
              <w:t xml:space="preserve">Identify </w:t>
            </w:r>
            <w:r w:rsidR="00141D64">
              <w:rPr/>
              <w:t>any remaining tasks and assign</w:t>
            </w:r>
          </w:p>
          <w:p w:rsidRPr="001948F0" w:rsidR="00141D64" w:rsidP="00141D64" w:rsidRDefault="001948F0" w14:paraId="23CB7EB6" w14:textId="577DE9BD">
            <w:pPr>
              <w:pStyle w:val="ListParagraph"/>
              <w:numPr>
                <w:ilvl w:val="0"/>
                <w:numId w:val="14"/>
              </w:numPr>
              <w:rPr/>
            </w:pPr>
            <w:proofErr w:type="spellStart"/>
            <w:r w:rsidR="0F2E8084">
              <w:rPr/>
              <w:t>Potos</w:t>
            </w:r>
            <w:proofErr w:type="spellEnd"/>
            <w:r w:rsidR="0F2E8084">
              <w:rPr/>
              <w:t xml:space="preserve"> (Full assembly, manufacturing, </w:t>
            </w:r>
          </w:p>
        </w:tc>
      </w:tr>
      <w:tr w:rsidR="00331A96" w:rsidTr="6B6F1069" w14:paraId="77D3DE0C" w14:textId="77777777">
        <w:trPr>
          <w:trHeight w:val="1285"/>
        </w:trPr>
        <w:tc>
          <w:tcPr>
            <w:tcW w:w="1472" w:type="dxa"/>
            <w:tcMar/>
          </w:tcPr>
          <w:p w:rsidR="4C8E7758" w:rsidP="02DA75C6" w:rsidRDefault="4C8E7758" w14:paraId="4156B149" w14:textId="77777777">
            <w:pPr>
              <w:pStyle w:val="Heading2"/>
              <w:spacing w:line="259" w:lineRule="auto"/>
            </w:pPr>
            <w:r>
              <w:t>11:00</w:t>
            </w:r>
          </w:p>
          <w:p w:rsidRPr="00E7243F" w:rsidR="00331A96" w:rsidP="00E7243F" w:rsidRDefault="00331A96" w14:paraId="35DC1E41" w14:textId="77777777">
            <w:pPr>
              <w:pStyle w:val="Heading2"/>
            </w:pPr>
          </w:p>
        </w:tc>
        <w:tc>
          <w:tcPr>
            <w:tcW w:w="8642" w:type="dxa"/>
            <w:tcMar/>
          </w:tcPr>
          <w:p w:rsidR="00331A96" w:rsidP="00141D64" w:rsidRDefault="00141D64" w14:paraId="518023AF" w14:textId="77777777">
            <w:pPr>
              <w:pStyle w:val="Heading2"/>
            </w:pPr>
            <w:r>
              <w:t>Manufacturing</w:t>
            </w:r>
            <w:r w:rsidR="0033037C">
              <w:t xml:space="preserve"> update</w:t>
            </w:r>
          </w:p>
          <w:p w:rsidR="0033037C" w:rsidP="0033037C" w:rsidRDefault="0033037C" w14:paraId="0E2A943F" w14:textId="77777777">
            <w:pPr>
              <w:pStyle w:val="ListParagraph"/>
              <w:numPr>
                <w:ilvl w:val="0"/>
                <w:numId w:val="15"/>
              </w:numPr>
            </w:pPr>
            <w:r>
              <w:t>Parts/material update</w:t>
            </w:r>
          </w:p>
          <w:p w:rsidR="0033037C" w:rsidP="0033037C" w:rsidRDefault="0033037C" w14:paraId="5336D411" w14:textId="77777777">
            <w:pPr>
              <w:pStyle w:val="ListParagraph"/>
              <w:numPr>
                <w:ilvl w:val="0"/>
                <w:numId w:val="15"/>
              </w:numPr>
            </w:pPr>
            <w:r>
              <w:t xml:space="preserve">Status of </w:t>
            </w:r>
            <w:r w:rsidR="00F3434E">
              <w:t>motor mount design</w:t>
            </w:r>
          </w:p>
          <w:p w:rsidRPr="0033037C" w:rsidR="00F3434E" w:rsidP="0033037C" w:rsidRDefault="00F3434E" w14:paraId="58816A32" w14:textId="2EAFB56B">
            <w:pPr>
              <w:pStyle w:val="ListParagraph"/>
              <w:numPr>
                <w:ilvl w:val="0"/>
                <w:numId w:val="15"/>
              </w:numPr>
            </w:pPr>
            <w:r>
              <w:t>Schedule manufacturing time</w:t>
            </w:r>
          </w:p>
        </w:tc>
      </w:tr>
      <w:tr w:rsidR="001C114B" w:rsidTr="6B6F1069" w14:paraId="24BDD509" w14:textId="77777777">
        <w:trPr>
          <w:trHeight w:val="1285"/>
        </w:trPr>
        <w:tc>
          <w:tcPr>
            <w:tcW w:w="1472" w:type="dxa"/>
            <w:tcMar/>
          </w:tcPr>
          <w:p w:rsidR="001C114B" w:rsidP="02DA75C6" w:rsidRDefault="001C114B" w14:paraId="319DE8BA" w14:textId="77777777">
            <w:pPr>
              <w:pStyle w:val="Heading2"/>
              <w:spacing w:line="259" w:lineRule="auto"/>
            </w:pPr>
          </w:p>
        </w:tc>
        <w:tc>
          <w:tcPr>
            <w:tcW w:w="8642" w:type="dxa"/>
            <w:tcMar/>
          </w:tcPr>
          <w:p w:rsidR="001C114B" w:rsidP="00141D64" w:rsidRDefault="001C114B" w14:paraId="610FA269" w14:textId="3151BFF2">
            <w:pPr>
              <w:pStyle w:val="Heading2"/>
            </w:pPr>
            <w:r>
              <w:t>Implementation Memo</w:t>
            </w:r>
          </w:p>
          <w:p w:rsidR="00C24764" w:rsidP="00C24764" w:rsidRDefault="00C24764" w14:paraId="283D7871" w14:textId="2E497DBF">
            <w:pPr>
              <w:pStyle w:val="ListParagraph"/>
              <w:numPr>
                <w:ilvl w:val="0"/>
                <w:numId w:val="17"/>
              </w:numPr>
            </w:pPr>
            <w:r>
              <w:t>Review rubric</w:t>
            </w:r>
          </w:p>
          <w:p w:rsidRPr="00C24764" w:rsidR="00C24764" w:rsidP="00C24764" w:rsidRDefault="00412B20" w14:paraId="5469DB8E" w14:textId="694DD12A">
            <w:pPr>
              <w:pStyle w:val="ListParagraph"/>
              <w:numPr>
                <w:ilvl w:val="0"/>
                <w:numId w:val="17"/>
              </w:numPr>
            </w:pPr>
            <w:r>
              <w:t xml:space="preserve">Assign tasks that can be started </w:t>
            </w:r>
          </w:p>
          <w:p w:rsidR="001C114B" w:rsidP="00C24764" w:rsidRDefault="001C114B" w14:paraId="0BA38063" w14:textId="77777777"/>
          <w:p w:rsidRPr="001C114B" w:rsidR="00C24764" w:rsidP="00C24764" w:rsidRDefault="00C24764" w14:paraId="11F5FB7E" w14:textId="61CD174F">
            <w:r w:rsidR="00C24764">
              <w:drawing>
                <wp:inline wp14:editId="7081CB29" wp14:anchorId="14042278">
                  <wp:extent cx="5692538" cy="3273773"/>
                  <wp:effectExtent l="0" t="0" r="3810" b="3175"/>
                  <wp:docPr id="1419091482" name="Picture 1" descr="A screenshot of a computer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a95d1bd10c8147c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5692538" cy="3273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A96" w:rsidTr="6B6F1069" w14:paraId="6F8D1E70" w14:textId="77777777">
        <w:trPr>
          <w:trHeight w:val="581"/>
        </w:trPr>
        <w:tc>
          <w:tcPr>
            <w:tcW w:w="1472" w:type="dxa"/>
            <w:tcMar/>
          </w:tcPr>
          <w:p w:rsidR="00331A96" w:rsidP="00771042" w:rsidRDefault="00331A96" w14:paraId="15FA630E" w14:textId="77777777">
            <w:pPr>
              <w:pStyle w:val="Heading2"/>
            </w:pPr>
            <w:r>
              <w:t>Remaining minutes</w:t>
            </w:r>
          </w:p>
          <w:p w:rsidRPr="00E7243F" w:rsidR="00331A96" w:rsidP="00E7243F" w:rsidRDefault="00331A96" w14:paraId="41B6CAC1" w14:textId="77777777">
            <w:pPr>
              <w:pStyle w:val="Heading2"/>
            </w:pPr>
          </w:p>
        </w:tc>
        <w:tc>
          <w:tcPr>
            <w:tcW w:w="8642" w:type="dxa"/>
            <w:tcMar/>
          </w:tcPr>
          <w:p w:rsidR="00331A96" w:rsidP="00412B20" w:rsidRDefault="00412B20" w14:paraId="1070A10E" w14:textId="77777777">
            <w:pPr>
              <w:pStyle w:val="Heading2"/>
            </w:pPr>
            <w:r>
              <w:t xml:space="preserve">Plan for next </w:t>
            </w:r>
          </w:p>
          <w:p w:rsidR="006A559A" w:rsidP="006A559A" w:rsidRDefault="006A559A" w14:paraId="2AA960FC" w14:textId="77777777">
            <w:pPr>
              <w:pStyle w:val="ListParagraph"/>
              <w:numPr>
                <w:ilvl w:val="0"/>
                <w:numId w:val="18"/>
              </w:numPr>
            </w:pPr>
            <w:r>
              <w:t>Review assigned tasks</w:t>
            </w:r>
          </w:p>
          <w:p w:rsidRPr="006A559A" w:rsidR="006A559A" w:rsidP="006A559A" w:rsidRDefault="006A559A" w14:paraId="1C8D3092" w14:textId="0BB153E5">
            <w:pPr>
              <w:pStyle w:val="ListParagraph"/>
              <w:numPr>
                <w:ilvl w:val="0"/>
                <w:numId w:val="18"/>
              </w:numPr>
            </w:pPr>
            <w:r>
              <w:t>Ensure task assignments are recorded</w:t>
            </w:r>
            <w:bookmarkStart w:name="_GoBack" w:id="0"/>
            <w:bookmarkEnd w:id="0"/>
          </w:p>
        </w:tc>
      </w:tr>
    </w:tbl>
    <w:p w:rsidR="00215FB1" w:rsidRDefault="00215FB1" w14:paraId="13D5A0E2" w14:textId="77777777"/>
    <w:p w:rsidR="00F0125D" w:rsidRDefault="00F0125D" w14:paraId="0589AAB0" w14:textId="77777777"/>
    <w:sectPr w:rsidR="00F0125D" w:rsidSect="005E0895">
      <w:pgSz w:w="12240" w:h="15840" w:orient="portrait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06B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AF0CCF"/>
    <w:multiLevelType w:val="hybridMultilevel"/>
    <w:tmpl w:val="3EC47A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5075E4"/>
    <w:multiLevelType w:val="hybridMultilevel"/>
    <w:tmpl w:val="05D64F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D6503C"/>
    <w:multiLevelType w:val="hybridMultilevel"/>
    <w:tmpl w:val="85440D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1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F24B45"/>
    <w:multiLevelType w:val="hybridMultilevel"/>
    <w:tmpl w:val="B38226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107316C"/>
    <w:multiLevelType w:val="hybridMultilevel"/>
    <w:tmpl w:val="8FB6D5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7EA7E33"/>
    <w:multiLevelType w:val="hybridMultilevel"/>
    <w:tmpl w:val="5F6AC7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415E15"/>
    <w:multiLevelType w:val="hybridMultilevel"/>
    <w:tmpl w:val="4EC8BD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14"/>
  </w:num>
  <w:num w:numId="8">
    <w:abstractNumId w:val="9"/>
  </w:num>
  <w:num w:numId="9">
    <w:abstractNumId w:val="17"/>
  </w:num>
  <w:num w:numId="10">
    <w:abstractNumId w:val="11"/>
  </w:num>
  <w:num w:numId="11">
    <w:abstractNumId w:val="0"/>
  </w:num>
  <w:num w:numId="12">
    <w:abstractNumId w:val="13"/>
  </w:num>
  <w:num w:numId="13">
    <w:abstractNumId w:val="6"/>
  </w:num>
  <w:num w:numId="14">
    <w:abstractNumId w:val="15"/>
  </w:num>
  <w:num w:numId="15">
    <w:abstractNumId w:val="12"/>
  </w:num>
  <w:num w:numId="16">
    <w:abstractNumId w:val="8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80"/>
  <w:hideGrammaticalErrors/>
  <w:activeWritingStyle w:lang="en-US" w:vendorID="64" w:dllVersion="6" w:nlCheck="1" w:checkStyle="0" w:appName="MSWord"/>
  <w:activeWritingStyle w:lang="en-US" w:vendorID="64" w:dllVersion="0" w:nlCheck="1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A8"/>
    <w:rsid w:val="00021AFD"/>
    <w:rsid w:val="00025B51"/>
    <w:rsid w:val="00046788"/>
    <w:rsid w:val="00050930"/>
    <w:rsid w:val="000929A8"/>
    <w:rsid w:val="00092F33"/>
    <w:rsid w:val="0012362F"/>
    <w:rsid w:val="00141D64"/>
    <w:rsid w:val="00167739"/>
    <w:rsid w:val="00185CD0"/>
    <w:rsid w:val="001948F0"/>
    <w:rsid w:val="001C114B"/>
    <w:rsid w:val="001D5650"/>
    <w:rsid w:val="001E267D"/>
    <w:rsid w:val="001F3B70"/>
    <w:rsid w:val="00210E8B"/>
    <w:rsid w:val="00215FB1"/>
    <w:rsid w:val="00227E09"/>
    <w:rsid w:val="002A5E76"/>
    <w:rsid w:val="00315E3A"/>
    <w:rsid w:val="0033037C"/>
    <w:rsid w:val="00331A96"/>
    <w:rsid w:val="00343FA8"/>
    <w:rsid w:val="00364F46"/>
    <w:rsid w:val="003872AB"/>
    <w:rsid w:val="00412B20"/>
    <w:rsid w:val="00551A52"/>
    <w:rsid w:val="005E0895"/>
    <w:rsid w:val="00627EA4"/>
    <w:rsid w:val="006304FF"/>
    <w:rsid w:val="006644BA"/>
    <w:rsid w:val="00670335"/>
    <w:rsid w:val="006757F1"/>
    <w:rsid w:val="00697133"/>
    <w:rsid w:val="006A559A"/>
    <w:rsid w:val="006C36BF"/>
    <w:rsid w:val="0071647B"/>
    <w:rsid w:val="0071658D"/>
    <w:rsid w:val="00717550"/>
    <w:rsid w:val="007343D2"/>
    <w:rsid w:val="00741F09"/>
    <w:rsid w:val="00771042"/>
    <w:rsid w:val="007C645B"/>
    <w:rsid w:val="007D4787"/>
    <w:rsid w:val="007F75DF"/>
    <w:rsid w:val="008945B9"/>
    <w:rsid w:val="008B3870"/>
    <w:rsid w:val="008B52B5"/>
    <w:rsid w:val="00992A2B"/>
    <w:rsid w:val="00A10232"/>
    <w:rsid w:val="00A126A8"/>
    <w:rsid w:val="00A95A98"/>
    <w:rsid w:val="00AF3FBD"/>
    <w:rsid w:val="00B02450"/>
    <w:rsid w:val="00B1229F"/>
    <w:rsid w:val="00B4477F"/>
    <w:rsid w:val="00B7732A"/>
    <w:rsid w:val="00BC10E4"/>
    <w:rsid w:val="00C24764"/>
    <w:rsid w:val="00CD440E"/>
    <w:rsid w:val="00D268A5"/>
    <w:rsid w:val="00D868B9"/>
    <w:rsid w:val="00D96184"/>
    <w:rsid w:val="00DA0146"/>
    <w:rsid w:val="00DE1656"/>
    <w:rsid w:val="00E15896"/>
    <w:rsid w:val="00E24685"/>
    <w:rsid w:val="00E2755B"/>
    <w:rsid w:val="00E3013C"/>
    <w:rsid w:val="00E7243F"/>
    <w:rsid w:val="00EA5F18"/>
    <w:rsid w:val="00EB16A2"/>
    <w:rsid w:val="00EC472C"/>
    <w:rsid w:val="00F0125D"/>
    <w:rsid w:val="00F3434E"/>
    <w:rsid w:val="00F479A5"/>
    <w:rsid w:val="00F73423"/>
    <w:rsid w:val="00FC2466"/>
    <w:rsid w:val="00FD3BE0"/>
    <w:rsid w:val="01455766"/>
    <w:rsid w:val="01B9B70E"/>
    <w:rsid w:val="02D4F980"/>
    <w:rsid w:val="02DA75C6"/>
    <w:rsid w:val="0310873C"/>
    <w:rsid w:val="068778AC"/>
    <w:rsid w:val="0F2E8084"/>
    <w:rsid w:val="1B13B5B3"/>
    <w:rsid w:val="2599635F"/>
    <w:rsid w:val="2A8F963B"/>
    <w:rsid w:val="3759FB08"/>
    <w:rsid w:val="4A0FF408"/>
    <w:rsid w:val="4C8E7758"/>
    <w:rsid w:val="4CDAF534"/>
    <w:rsid w:val="6027BAC2"/>
    <w:rsid w:val="6B6F1069"/>
    <w:rsid w:val="724BE740"/>
    <w:rsid w:val="792AD163"/>
    <w:rsid w:val="7B80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36E95"/>
  <w15:chartTrackingRefBased/>
  <w15:docId w15:val="{F5F708CE-7976-4B93-9FB6-161C4470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331A96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styleId="Bold10ptChar" w:customStyle="1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a95d1bd10c8147c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Classes\2020\ME%20486%20Capstone%20-%20Spring%202020\Templates\Agenda-template%20Spring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ll 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10" ma:contentTypeDescription="Create a new document." ma:contentTypeScope="" ma:versionID="19f232d62c4f230d99b447d57f3d8e91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9a084ec6a3e0a5207ca7a7eb87e53953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2BFB5-9A77-4D85-AD80-AE6D0F507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ee8a-45fc-4f83-a512-72acf74d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173D2-4AC0-44EE-A011-3887B30F4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8A0B7-6B15-4F94-B3AB-B3FB1137339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070fee8a-45fc-4f83-a512-72acf74d64d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Agenda-template Spring 2020.dotx</ap:Template>
  <ap:Application>Microsoft Office Word</ap:Application>
  <ap:DocSecurity>0</ap:DocSecurity>
  <ap:ScaleCrop>false</ap:ScaleCrop>
  <ap:Company>Microsoft Corporation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MEETING AGENDA</dc:title>
  <dc:subject/>
  <dc:creator>Sean Oviedo</dc:creator>
  <keywords/>
  <lastModifiedBy>Sean Edward Oviedo</lastModifiedBy>
  <revision>12</revision>
  <lastPrinted>2008-02-28T00:14:00.0000000Z</lastPrinted>
  <dcterms:created xsi:type="dcterms:W3CDTF">2020-02-13T04:18:00.0000000Z</dcterms:created>
  <dcterms:modified xsi:type="dcterms:W3CDTF">2020-02-20T00:53:38.5852828Z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0x01010043483795AB935E428355E9812F0F7A79</vt:lpwstr>
  </property>
</Properties>
</file>